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nyule-profile"/>
    <w:p>
      <w:pPr>
        <w:pStyle w:val="Heading1"/>
      </w:pPr>
      <w:r>
        <w:t xml:space="preserve">Banyule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127,268          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Banyule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73,003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Banyule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$56,692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$7,617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71,934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18,189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4,211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3,372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51,432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44,717.77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2024-11-14T23:34:21Z</dcterms:created>
  <dcterms:modified xsi:type="dcterms:W3CDTF">2024-11-14T23:34:21Z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